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93" w:rsidRDefault="00C77393" w:rsidP="006103A1">
      <w:pPr>
        <w:spacing w:after="0" w:line="264" w:lineRule="auto"/>
        <w:rPr>
          <w:b/>
          <w:sz w:val="32"/>
        </w:rPr>
      </w:pPr>
      <w:r>
        <w:rPr>
          <w:b/>
          <w:sz w:val="32"/>
        </w:rPr>
        <w:t>TISKOVÁ ZPRÁVA</w:t>
      </w:r>
    </w:p>
    <w:p w:rsidR="00C77393" w:rsidRDefault="00C77393" w:rsidP="006103A1">
      <w:pPr>
        <w:tabs>
          <w:tab w:val="left" w:pos="1890"/>
        </w:tabs>
        <w:spacing w:after="0" w:line="264" w:lineRule="auto"/>
        <w:rPr>
          <w:sz w:val="24"/>
        </w:rPr>
      </w:pPr>
      <w:r>
        <w:rPr>
          <w:sz w:val="24"/>
        </w:rPr>
        <w:tab/>
      </w:r>
    </w:p>
    <w:p w:rsidR="00C77393" w:rsidRDefault="00C77393" w:rsidP="006103A1">
      <w:pPr>
        <w:tabs>
          <w:tab w:val="left" w:pos="1890"/>
        </w:tabs>
        <w:spacing w:after="0" w:line="264" w:lineRule="auto"/>
        <w:rPr>
          <w:sz w:val="24"/>
        </w:rPr>
      </w:pPr>
    </w:p>
    <w:p w:rsidR="00C77393" w:rsidRDefault="00C77393" w:rsidP="006103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VSETÍNSKÁ NOC</w:t>
      </w:r>
    </w:p>
    <w:p w:rsidR="00C77393" w:rsidRDefault="00C77393" w:rsidP="006103A1">
      <w:pPr>
        <w:jc w:val="both"/>
        <w:rPr>
          <w:b/>
          <w:sz w:val="24"/>
        </w:rPr>
      </w:pPr>
    </w:p>
    <w:p w:rsidR="00C77393" w:rsidRPr="003751EE" w:rsidRDefault="00C77393" w:rsidP="006103A1">
      <w:pPr>
        <w:jc w:val="both"/>
        <w:rPr>
          <w:b/>
          <w:color w:val="000000"/>
          <w:sz w:val="24"/>
        </w:rPr>
      </w:pPr>
      <w:r w:rsidRPr="003751EE">
        <w:rPr>
          <w:b/>
          <w:color w:val="000000"/>
          <w:sz w:val="24"/>
        </w:rPr>
        <w:t xml:space="preserve">Město Vsetín spolu s Muzeem regionu Valašsko, Domem kultury Vsetín, Masarykovou knihovnou Vsetín, Městskými lázněmi, vsetínským gymnáziem a ZUŠ pořádají v sobotu 4. června první společnou </w:t>
      </w:r>
      <w:r w:rsidRPr="003751EE">
        <w:rPr>
          <w:b/>
          <w:i/>
          <w:color w:val="000000"/>
          <w:sz w:val="24"/>
        </w:rPr>
        <w:t>Vsetínskou noc</w:t>
      </w:r>
      <w:r w:rsidRPr="003751EE">
        <w:rPr>
          <w:b/>
          <w:color w:val="000000"/>
          <w:sz w:val="24"/>
        </w:rPr>
        <w:t xml:space="preserve">. Od 18 hodin až do půlnoci vás čeká spousta her, zábavy, koncertů, vystoupení a projekcí. 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__________________________________________________________________________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Vsetínskou noc můžete začít architektonickou procházkou po městě se studenty gymnázia, v Masarykově veřejné knihovně je připravena řada stolních her a komiksový workshop a v Domě kultury se dostanete i na místa, která nejsou běžně přístupná – do hereckých šaten, zvukové kabiny, na jeviště apod.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V galerii Stará radnice si prohlédnete výstavu Fotoklubu Vsetín, užijete si večerní koupání a saunování v Městských lázních a připraven je i program ve hvězdárně a kině</w:t>
      </w:r>
      <w:bookmarkStart w:id="0" w:name="_GoBack"/>
      <w:bookmarkEnd w:id="0"/>
      <w:r w:rsidRPr="003751EE">
        <w:rPr>
          <w:color w:val="000000"/>
          <w:sz w:val="24"/>
        </w:rPr>
        <w:t>.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Těšit se můžete také na muzejní blešák v zámku, vystoupení dětí ze Základní umělecké školy a celou akci ukončí slavnostní ohňová show.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„</w:t>
      </w:r>
      <w:r w:rsidRPr="003751EE">
        <w:rPr>
          <w:i/>
          <w:color w:val="000000"/>
          <w:sz w:val="24"/>
        </w:rPr>
        <w:t>Během akce můžou návštěvníci sbírat na stanovištích razítka a soutěžit.</w:t>
      </w:r>
      <w:r w:rsidRPr="003751EE">
        <w:rPr>
          <w:color w:val="000000"/>
          <w:sz w:val="24"/>
        </w:rPr>
        <w:t xml:space="preserve"> </w:t>
      </w:r>
      <w:r w:rsidRPr="003751EE">
        <w:rPr>
          <w:i/>
          <w:color w:val="000000"/>
          <w:sz w:val="24"/>
        </w:rPr>
        <w:t>Soutěžní kartičky budou k vyzvednutí v kině Vatra, v knihovně a zámku. Slosování proběhne před zámkem ve 22:30 hodin</w:t>
      </w:r>
      <w:r w:rsidRPr="003751EE">
        <w:rPr>
          <w:color w:val="000000"/>
          <w:sz w:val="24"/>
        </w:rPr>
        <w:t>,“ uvádí spolukoordinátorka akce Mgr. Olga Mehešová.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 xml:space="preserve">Záštitu nad akcí převzal starosta Jiří Čunek. </w:t>
      </w:r>
    </w:p>
    <w:p w:rsidR="00C77393" w:rsidRPr="003751EE" w:rsidRDefault="00C77393" w:rsidP="006103A1">
      <w:pPr>
        <w:jc w:val="both"/>
        <w:rPr>
          <w:color w:val="000000"/>
          <w:sz w:val="24"/>
        </w:rPr>
      </w:pPr>
      <w:r w:rsidRPr="003751EE">
        <w:rPr>
          <w:color w:val="000000"/>
          <w:sz w:val="24"/>
        </w:rPr>
        <w:t>Více informací najdete na www.muzeumvalassko.cz.</w:t>
      </w:r>
    </w:p>
    <w:p w:rsidR="00C77393" w:rsidRDefault="00C77393" w:rsidP="006103A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C77393" w:rsidRDefault="00C77393" w:rsidP="006103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Kontaktní osoba: </w:t>
      </w:r>
      <w:r>
        <w:rPr>
          <w:sz w:val="24"/>
          <w:szCs w:val="24"/>
        </w:rPr>
        <w:t>Mgr. Olga Mehešová – koordinátorka akce, tel.: 571 411 690, e-mail: mehesova@muzeumvalassko.cz, www.muzeumvalassko.cz</w:t>
      </w:r>
    </w:p>
    <w:p w:rsidR="00C77393" w:rsidRDefault="00C77393" w:rsidP="006103A1">
      <w:pPr>
        <w:jc w:val="both"/>
        <w:rPr>
          <w:sz w:val="24"/>
          <w:szCs w:val="24"/>
        </w:rPr>
      </w:pPr>
    </w:p>
    <w:p w:rsidR="00C77393" w:rsidRDefault="00C77393" w:rsidP="006103A1">
      <w:pPr>
        <w:jc w:val="both"/>
        <w:rPr>
          <w:sz w:val="24"/>
          <w:szCs w:val="24"/>
        </w:rPr>
      </w:pPr>
    </w:p>
    <w:p w:rsidR="00C77393" w:rsidRDefault="00C77393" w:rsidP="006103A1">
      <w:pPr>
        <w:jc w:val="both"/>
        <w:rPr>
          <w:sz w:val="24"/>
          <w:szCs w:val="24"/>
        </w:rPr>
      </w:pPr>
    </w:p>
    <w:p w:rsidR="00C77393" w:rsidRDefault="00C77393" w:rsidP="006103A1">
      <w:pPr>
        <w:jc w:val="both"/>
        <w:rPr>
          <w:sz w:val="24"/>
          <w:szCs w:val="24"/>
        </w:rPr>
      </w:pPr>
      <w:r>
        <w:rPr>
          <w:sz w:val="24"/>
          <w:szCs w:val="24"/>
        </w:rPr>
        <w:t>Zpracovala: Bc. Jana K. Bajanová</w:t>
      </w:r>
    </w:p>
    <w:p w:rsidR="00C77393" w:rsidRDefault="00C77393" w:rsidP="006103A1">
      <w:pPr>
        <w:jc w:val="both"/>
        <w:rPr>
          <w:sz w:val="24"/>
        </w:rPr>
      </w:pPr>
    </w:p>
    <w:p w:rsidR="00C77393" w:rsidRDefault="00C77393" w:rsidP="006103A1"/>
    <w:p w:rsidR="00C77393" w:rsidRDefault="00C77393"/>
    <w:sectPr w:rsidR="00C77393" w:rsidSect="00C6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4A"/>
    <w:rsid w:val="000653D5"/>
    <w:rsid w:val="000A0092"/>
    <w:rsid w:val="00232873"/>
    <w:rsid w:val="00344FD1"/>
    <w:rsid w:val="003751EE"/>
    <w:rsid w:val="003C5B96"/>
    <w:rsid w:val="004F7A78"/>
    <w:rsid w:val="00513D5F"/>
    <w:rsid w:val="00520A19"/>
    <w:rsid w:val="006103A1"/>
    <w:rsid w:val="0061061C"/>
    <w:rsid w:val="00642128"/>
    <w:rsid w:val="006628A2"/>
    <w:rsid w:val="006758C5"/>
    <w:rsid w:val="006E3C61"/>
    <w:rsid w:val="006F0881"/>
    <w:rsid w:val="00781488"/>
    <w:rsid w:val="008B6E73"/>
    <w:rsid w:val="00A65E88"/>
    <w:rsid w:val="00C61235"/>
    <w:rsid w:val="00C77393"/>
    <w:rsid w:val="00D15659"/>
    <w:rsid w:val="00DC64A0"/>
    <w:rsid w:val="00DD46AE"/>
    <w:rsid w:val="00DE0D4A"/>
    <w:rsid w:val="00EA78DB"/>
    <w:rsid w:val="00ED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A1"/>
    <w:pPr>
      <w:spacing w:after="160" w:line="252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230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Rožnov</dc:creator>
  <cp:keywords/>
  <dc:description/>
  <cp:lastModifiedBy>mehesova</cp:lastModifiedBy>
  <cp:revision>12</cp:revision>
  <dcterms:created xsi:type="dcterms:W3CDTF">2016-05-03T12:10:00Z</dcterms:created>
  <dcterms:modified xsi:type="dcterms:W3CDTF">2016-05-13T06:35:00Z</dcterms:modified>
</cp:coreProperties>
</file>